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5531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b/>
          <w:bCs/>
          <w:spacing w:val="30"/>
          <w:kern w:val="0"/>
          <w:sz w:val="30"/>
          <w:fitText w:val="2107" w:id="1650144883"/>
        </w:rPr>
        <w:t>项目批准号</w:t>
      </w:r>
      <w:r>
        <w:rPr>
          <w:b/>
          <w:bCs/>
          <w:spacing w:val="3"/>
          <w:kern w:val="0"/>
          <w:sz w:val="30"/>
          <w:fitText w:val="2107" w:id="1650144883"/>
        </w:rPr>
        <w:t>：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u w:val="single"/>
        </w:rPr>
        <w:t xml:space="preserve">             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 w14:paraId="4A2A6D99">
      <w:pPr>
        <w:spacing w:before="120" w:after="240" w:line="500" w:lineRule="exact"/>
        <w:rPr>
          <w:rFonts w:eastAsia="黑体"/>
          <w:bCs/>
          <w:sz w:val="32"/>
          <w:szCs w:val="48"/>
        </w:rPr>
      </w:pPr>
    </w:p>
    <w:p w14:paraId="0BE9B923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2CBC259C">
      <w:pPr>
        <w:spacing w:before="40" w:after="240" w:line="360" w:lineRule="auto"/>
        <w:jc w:val="center"/>
        <w:rPr>
          <w:rFonts w:hint="eastAsia" w:eastAsia="方正小标宋简体"/>
          <w:spacing w:val="22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22"/>
          <w:sz w:val="44"/>
          <w:szCs w:val="44"/>
          <w:lang w:val="en-US" w:eastAsia="zh-CN"/>
        </w:rPr>
        <w:t>扬州中瑞酒店职业学院教科研</w:t>
      </w:r>
    </w:p>
    <w:p w14:paraId="38978AB5">
      <w:pPr>
        <w:spacing w:before="40" w:after="240" w:line="360" w:lineRule="auto"/>
        <w:jc w:val="center"/>
        <w:rPr>
          <w:rFonts w:eastAsia="方正小标宋简体"/>
          <w:spacing w:val="22"/>
          <w:sz w:val="44"/>
          <w:szCs w:val="44"/>
        </w:rPr>
      </w:pPr>
      <w:r>
        <w:rPr>
          <w:rFonts w:hint="eastAsia" w:eastAsia="方正小标宋简体"/>
          <w:spacing w:val="22"/>
          <w:sz w:val="44"/>
          <w:szCs w:val="44"/>
          <w:lang w:val="en-US" w:eastAsia="zh-CN"/>
        </w:rPr>
        <w:t>课题申报书</w:t>
      </w:r>
    </w:p>
    <w:p w14:paraId="14EC023D">
      <w:pPr>
        <w:spacing w:line="360" w:lineRule="auto"/>
      </w:pPr>
    </w:p>
    <w:tbl>
      <w:tblPr>
        <w:tblStyle w:val="10"/>
        <w:tblW w:w="0" w:type="auto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5616"/>
      </w:tblGrid>
      <w:tr w14:paraId="1424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3466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课 题 名 称：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8105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</w:t>
            </w:r>
          </w:p>
        </w:tc>
      </w:tr>
      <w:tr w14:paraId="41C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E8BA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申 报 学 科：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2295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</w:t>
            </w:r>
          </w:p>
        </w:tc>
      </w:tr>
      <w:tr w14:paraId="1EEE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FF2D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4"/>
                <w:sz w:val="30"/>
                <w:szCs w:val="30"/>
              </w:rPr>
              <w:t>项目申请人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B8E3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</w:p>
        </w:tc>
      </w:tr>
      <w:tr w14:paraId="45CF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44A6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所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5EDD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</w:t>
            </w:r>
          </w:p>
        </w:tc>
      </w:tr>
      <w:tr w14:paraId="3158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616C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82DA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教学研究课题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科学研究课题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none"/>
              </w:rPr>
              <w:t xml:space="preserve"> </w:t>
            </w:r>
          </w:p>
        </w:tc>
      </w:tr>
      <w:tr w14:paraId="3DFA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5BAE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 xml:space="preserve"> 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57CD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般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</w:p>
        </w:tc>
      </w:tr>
      <w:tr w14:paraId="020B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37E45">
            <w:pPr>
              <w:adjustRightInd w:val="0"/>
              <w:snapToGrid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申 请 日 期：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8EA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</w:p>
        </w:tc>
      </w:tr>
    </w:tbl>
    <w:p w14:paraId="2E495135">
      <w:pPr>
        <w:pStyle w:val="2"/>
        <w:rPr>
          <w:rFonts w:hint="eastAsia"/>
          <w:lang w:eastAsia="zh-CN"/>
        </w:rPr>
      </w:pPr>
    </w:p>
    <w:p w14:paraId="60B9C0FC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扬州中瑞酒店职业学院教务处</w:t>
      </w:r>
      <w:r>
        <w:rPr>
          <w:rFonts w:eastAsia="仿宋_GB2312"/>
          <w:sz w:val="28"/>
          <w:szCs w:val="28"/>
        </w:rPr>
        <w:t xml:space="preserve">  制</w:t>
      </w:r>
    </w:p>
    <w:p w14:paraId="1B061FB6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月</w:t>
      </w:r>
    </w:p>
    <w:p w14:paraId="0DDF0021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项目申报人承诺：</w:t>
      </w:r>
    </w:p>
    <w:p w14:paraId="285E7C29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相关规定，自觉接受项目检查与监督管理，同意结项时将本项目研究与调查的原始数据、资料等提交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，并由</w:t>
      </w:r>
      <w:r>
        <w:rPr>
          <w:rFonts w:hint="eastAsia" w:eastAsia="仿宋_GB2312"/>
          <w:sz w:val="24"/>
          <w:lang w:eastAsia="zh-CN"/>
        </w:rPr>
        <w:t>学校</w:t>
      </w:r>
      <w:r>
        <w:rPr>
          <w:rFonts w:eastAsia="仿宋_GB2312"/>
          <w:sz w:val="24"/>
        </w:rPr>
        <w:t>在成果介绍和推广时无偿使用。若填报失实、违反规定，本人将承担全部责任。</w:t>
      </w:r>
    </w:p>
    <w:p w14:paraId="11E9D074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14:paraId="13B0D213">
      <w:pPr>
        <w:spacing w:line="460" w:lineRule="exact"/>
        <w:jc w:val="left"/>
        <w:rPr>
          <w:rFonts w:eastAsia="仿宋_GB2312"/>
          <w:sz w:val="24"/>
        </w:rPr>
      </w:pPr>
    </w:p>
    <w:p w14:paraId="5F24228F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38FC411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39450D85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6622B70">
      <w:pPr>
        <w:spacing w:line="460" w:lineRule="exact"/>
        <w:ind w:firstLine="424" w:firstLineChars="177"/>
        <w:rPr>
          <w:rFonts w:eastAsia="楷体_GB2312"/>
          <w:sz w:val="24"/>
        </w:rPr>
      </w:pPr>
    </w:p>
    <w:p w14:paraId="7D3B8BB1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</w:t>
      </w:r>
      <w:r>
        <w:rPr>
          <w:rFonts w:hint="eastAsia" w:eastAsia="仿宋_GB2312"/>
          <w:sz w:val="24"/>
          <w:lang w:val="en-US" w:eastAsia="zh-CN"/>
        </w:rPr>
        <w:t>计算机</w:t>
      </w:r>
      <w:r>
        <w:rPr>
          <w:rFonts w:eastAsia="仿宋_GB2312"/>
          <w:sz w:val="24"/>
        </w:rPr>
        <w:t>上填写。</w:t>
      </w:r>
    </w:p>
    <w:p w14:paraId="4CE146AD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C367D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课题名称一般不加副标题，关键词控制在三个以内。</w:t>
      </w:r>
    </w:p>
    <w:p w14:paraId="6E5FF1F7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项目经批准立项后，本表中填报的预期成果视为项目任务，经</w:t>
      </w:r>
      <w:r>
        <w:rPr>
          <w:rFonts w:hint="eastAsia" w:eastAsia="仿宋_GB2312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 w14:paraId="0661B5E6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 本表中近三年时间从202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eastAsia="仿宋_GB2312"/>
          <w:sz w:val="24"/>
        </w:rPr>
        <w:t>年1月1日起算。</w:t>
      </w:r>
    </w:p>
    <w:p w14:paraId="0417816B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1158"/>
        <w:gridCol w:w="1188"/>
        <w:gridCol w:w="1144"/>
        <w:gridCol w:w="1562"/>
        <w:gridCol w:w="1161"/>
        <w:gridCol w:w="1800"/>
      </w:tblGrid>
      <w:tr w14:paraId="4F5D6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94" w:type="dxa"/>
            <w:vMerge w:val="restart"/>
            <w:vAlign w:val="center"/>
          </w:tcPr>
          <w:p w14:paraId="00FF090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39A3858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0FD2BC7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6C2732AF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0F76735A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6"/>
            <w:vAlign w:val="center"/>
          </w:tcPr>
          <w:p w14:paraId="623EE1A5">
            <w:pPr>
              <w:spacing w:line="360" w:lineRule="exact"/>
            </w:pPr>
          </w:p>
        </w:tc>
      </w:tr>
      <w:tr w14:paraId="56EF6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5704398"/>
        </w:tc>
        <w:tc>
          <w:tcPr>
            <w:tcW w:w="1123" w:type="dxa"/>
            <w:vAlign w:val="center"/>
          </w:tcPr>
          <w:p w14:paraId="7C10B227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6"/>
            <w:vAlign w:val="center"/>
          </w:tcPr>
          <w:p w14:paraId="3E629A72">
            <w:pPr>
              <w:spacing w:line="360" w:lineRule="exact"/>
            </w:pPr>
          </w:p>
        </w:tc>
      </w:tr>
      <w:tr w14:paraId="070D3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45E9403D"/>
        </w:tc>
        <w:tc>
          <w:tcPr>
            <w:tcW w:w="2281" w:type="dxa"/>
            <w:gridSpan w:val="2"/>
            <w:vAlign w:val="center"/>
          </w:tcPr>
          <w:p w14:paraId="5A14108D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2"/>
            <w:vAlign w:val="center"/>
          </w:tcPr>
          <w:p w14:paraId="0DB5EA2D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72F59DC7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 w14:paraId="5B52D53C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149A3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043088A"/>
        </w:tc>
        <w:tc>
          <w:tcPr>
            <w:tcW w:w="1123" w:type="dxa"/>
            <w:vMerge w:val="restart"/>
            <w:vAlign w:val="center"/>
          </w:tcPr>
          <w:p w14:paraId="287DC87B">
            <w:pPr>
              <w:spacing w:line="300" w:lineRule="exact"/>
              <w:jc w:val="center"/>
            </w:pPr>
            <w:r>
              <w:rPr>
                <w:rFonts w:hint="eastAsia"/>
              </w:rPr>
              <w:t>项目预期研究成果</w:t>
            </w:r>
          </w:p>
        </w:tc>
        <w:tc>
          <w:tcPr>
            <w:tcW w:w="3490" w:type="dxa"/>
            <w:gridSpan w:val="3"/>
            <w:vAlign w:val="center"/>
          </w:tcPr>
          <w:p w14:paraId="41D3334C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成果名称</w:t>
            </w:r>
          </w:p>
        </w:tc>
        <w:tc>
          <w:tcPr>
            <w:tcW w:w="1562" w:type="dxa"/>
            <w:vAlign w:val="center"/>
          </w:tcPr>
          <w:p w14:paraId="485B5644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成果形式</w:t>
            </w:r>
          </w:p>
        </w:tc>
        <w:tc>
          <w:tcPr>
            <w:tcW w:w="2961" w:type="dxa"/>
            <w:gridSpan w:val="2"/>
            <w:vAlign w:val="center"/>
          </w:tcPr>
          <w:p w14:paraId="7878DE93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完成时间</w:t>
            </w:r>
          </w:p>
        </w:tc>
      </w:tr>
      <w:tr w14:paraId="26660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7D6A519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3B8F121B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054A8C74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29F9D865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654B9A4F">
            <w:pPr>
              <w:spacing w:line="300" w:lineRule="exact"/>
              <w:jc w:val="left"/>
            </w:pPr>
          </w:p>
        </w:tc>
      </w:tr>
      <w:tr w14:paraId="14499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3CE4F689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3CF942FE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11C93406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154FFCE4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7183A57E">
            <w:pPr>
              <w:spacing w:line="300" w:lineRule="exact"/>
              <w:jc w:val="left"/>
            </w:pPr>
          </w:p>
        </w:tc>
      </w:tr>
      <w:tr w14:paraId="7F324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494" w:type="dxa"/>
            <w:vMerge w:val="continue"/>
            <w:vAlign w:val="center"/>
          </w:tcPr>
          <w:p w14:paraId="071ACDA1">
            <w:pPr>
              <w:spacing w:line="300" w:lineRule="exact"/>
              <w:jc w:val="left"/>
            </w:pPr>
          </w:p>
        </w:tc>
        <w:tc>
          <w:tcPr>
            <w:tcW w:w="1123" w:type="dxa"/>
            <w:vMerge w:val="continue"/>
            <w:vAlign w:val="center"/>
          </w:tcPr>
          <w:p w14:paraId="52B4ADB4">
            <w:pPr>
              <w:spacing w:line="300" w:lineRule="exact"/>
              <w:jc w:val="left"/>
            </w:pPr>
          </w:p>
        </w:tc>
        <w:tc>
          <w:tcPr>
            <w:tcW w:w="3490" w:type="dxa"/>
            <w:gridSpan w:val="3"/>
            <w:vAlign w:val="center"/>
          </w:tcPr>
          <w:p w14:paraId="3589CBB2">
            <w:pPr>
              <w:spacing w:line="300" w:lineRule="exact"/>
              <w:jc w:val="left"/>
            </w:pPr>
          </w:p>
        </w:tc>
        <w:tc>
          <w:tcPr>
            <w:tcW w:w="1562" w:type="dxa"/>
            <w:vAlign w:val="center"/>
          </w:tcPr>
          <w:p w14:paraId="34CDC614">
            <w:pPr>
              <w:spacing w:line="300" w:lineRule="exact"/>
              <w:jc w:val="left"/>
            </w:pPr>
          </w:p>
        </w:tc>
        <w:tc>
          <w:tcPr>
            <w:tcW w:w="2961" w:type="dxa"/>
            <w:gridSpan w:val="2"/>
            <w:vAlign w:val="center"/>
          </w:tcPr>
          <w:p w14:paraId="5BBF968E">
            <w:pPr>
              <w:spacing w:line="300" w:lineRule="exact"/>
              <w:jc w:val="left"/>
            </w:pPr>
          </w:p>
        </w:tc>
      </w:tr>
      <w:tr w14:paraId="7B444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EFC0964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7095D9C3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7BAD5CC9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12836F9D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vAlign w:val="center"/>
          </w:tcPr>
          <w:p w14:paraId="5A38BB35"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 w14:paraId="700ED11D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2221B36B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759FD488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 w14:paraId="4FF89E03">
            <w:pPr>
              <w:widowControl/>
              <w:jc w:val="center"/>
            </w:pPr>
            <w:r>
              <w:t xml:space="preserve"> 年   月</w:t>
            </w:r>
          </w:p>
        </w:tc>
      </w:tr>
      <w:tr w14:paraId="1FAA6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76732BFE"/>
        </w:tc>
        <w:tc>
          <w:tcPr>
            <w:tcW w:w="1123" w:type="dxa"/>
            <w:vAlign w:val="center"/>
          </w:tcPr>
          <w:p w14:paraId="6C9D6433"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t>所在</w:t>
            </w:r>
            <w:r>
              <w:rPr>
                <w:rFonts w:hint="eastAsia"/>
                <w:lang w:val="en-US" w:eastAsia="zh-CN"/>
              </w:rPr>
              <w:t>院部</w:t>
            </w:r>
          </w:p>
        </w:tc>
        <w:tc>
          <w:tcPr>
            <w:tcW w:w="3490" w:type="dxa"/>
            <w:gridSpan w:val="3"/>
            <w:vAlign w:val="center"/>
          </w:tcPr>
          <w:p w14:paraId="397A84A3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277FF662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 w14:paraId="646B938D">
            <w:pPr>
              <w:widowControl/>
              <w:jc w:val="center"/>
            </w:pPr>
          </w:p>
        </w:tc>
      </w:tr>
      <w:tr w14:paraId="1CDCD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796D145D"/>
        </w:tc>
        <w:tc>
          <w:tcPr>
            <w:tcW w:w="1123" w:type="dxa"/>
            <w:vAlign w:val="center"/>
          </w:tcPr>
          <w:p w14:paraId="500C34A1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vAlign w:val="center"/>
          </w:tcPr>
          <w:p w14:paraId="098955A5"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 w14:paraId="11EA332F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210A62F6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02AED186">
            <w:pPr>
              <w:jc w:val="center"/>
            </w:pPr>
            <w:r>
              <w:t>专业</w:t>
            </w:r>
          </w:p>
          <w:p w14:paraId="24FC15F2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 w14:paraId="15F3CFE4">
            <w:pPr>
              <w:widowControl/>
              <w:jc w:val="center"/>
            </w:pPr>
          </w:p>
        </w:tc>
      </w:tr>
      <w:tr w14:paraId="71F22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4F92994"/>
        </w:tc>
        <w:tc>
          <w:tcPr>
            <w:tcW w:w="1123" w:type="dxa"/>
            <w:vAlign w:val="center"/>
          </w:tcPr>
          <w:p w14:paraId="0881AD2C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2"/>
            <w:vAlign w:val="center"/>
          </w:tcPr>
          <w:p w14:paraId="3A88926E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FDBDA4A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 w14:paraId="706C5CC2">
            <w:pPr>
              <w:widowControl/>
              <w:jc w:val="center"/>
              <w:rPr>
                <w:sz w:val="18"/>
              </w:rPr>
            </w:pPr>
          </w:p>
        </w:tc>
      </w:tr>
    </w:tbl>
    <w:p w14:paraId="5FD016D6">
      <w:r>
        <w:br w:type="page"/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 w14:paraId="00F23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BAD8D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46DC6B4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19FE2C16">
            <w:pPr>
              <w:jc w:val="center"/>
            </w:pPr>
            <w:r>
              <w:t>成果名称</w:t>
            </w:r>
          </w:p>
          <w:p w14:paraId="50DB1A9B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66F233BA"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 w14:paraId="149AA73D"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 w14:paraId="383730F1">
            <w:pPr>
              <w:jc w:val="center"/>
            </w:pPr>
            <w:r>
              <w:t>社会反响</w:t>
            </w:r>
          </w:p>
        </w:tc>
      </w:tr>
      <w:tr w14:paraId="02190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862E0E9"/>
        </w:tc>
        <w:tc>
          <w:tcPr>
            <w:tcW w:w="2281" w:type="dxa"/>
            <w:gridSpan w:val="3"/>
            <w:vAlign w:val="top"/>
          </w:tcPr>
          <w:p w14:paraId="04658EF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312A0121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4E4BAA51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214B09E8">
            <w:pPr>
              <w:widowControl/>
            </w:pPr>
          </w:p>
        </w:tc>
      </w:tr>
      <w:tr w14:paraId="49612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FB20DAD"/>
        </w:tc>
        <w:tc>
          <w:tcPr>
            <w:tcW w:w="2281" w:type="dxa"/>
            <w:gridSpan w:val="3"/>
            <w:vAlign w:val="top"/>
          </w:tcPr>
          <w:p w14:paraId="20CFD602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2541600F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259E64E4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26FEB60B">
            <w:pPr>
              <w:widowControl/>
            </w:pPr>
          </w:p>
        </w:tc>
      </w:tr>
      <w:tr w14:paraId="1CF19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C762D72"/>
        </w:tc>
        <w:tc>
          <w:tcPr>
            <w:tcW w:w="2281" w:type="dxa"/>
            <w:gridSpan w:val="3"/>
            <w:vAlign w:val="top"/>
          </w:tcPr>
          <w:p w14:paraId="62E55428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64FA0AAE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2A847688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3C08387F">
            <w:pPr>
              <w:widowControl/>
            </w:pPr>
          </w:p>
        </w:tc>
      </w:tr>
      <w:tr w14:paraId="264F4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7B45D1"/>
        </w:tc>
        <w:tc>
          <w:tcPr>
            <w:tcW w:w="2281" w:type="dxa"/>
            <w:gridSpan w:val="3"/>
            <w:vAlign w:val="top"/>
          </w:tcPr>
          <w:p w14:paraId="7A61C83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1BBF06D0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38341D8A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7F183C2C">
            <w:pPr>
              <w:widowControl/>
            </w:pPr>
          </w:p>
        </w:tc>
      </w:tr>
      <w:tr w14:paraId="4018A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35911AE"/>
        </w:tc>
        <w:tc>
          <w:tcPr>
            <w:tcW w:w="2281" w:type="dxa"/>
            <w:gridSpan w:val="3"/>
            <w:vAlign w:val="top"/>
          </w:tcPr>
          <w:p w14:paraId="7C540D02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top"/>
          </w:tcPr>
          <w:p w14:paraId="004F424F">
            <w:pPr>
              <w:widowControl/>
            </w:pPr>
          </w:p>
        </w:tc>
        <w:tc>
          <w:tcPr>
            <w:tcW w:w="1694" w:type="dxa"/>
            <w:gridSpan w:val="2"/>
            <w:vAlign w:val="top"/>
          </w:tcPr>
          <w:p w14:paraId="7EC5F09F">
            <w:pPr>
              <w:widowControl/>
            </w:pPr>
          </w:p>
        </w:tc>
        <w:tc>
          <w:tcPr>
            <w:tcW w:w="1561" w:type="dxa"/>
            <w:gridSpan w:val="3"/>
            <w:vAlign w:val="top"/>
          </w:tcPr>
          <w:p w14:paraId="1110AFD4">
            <w:pPr>
              <w:widowControl/>
            </w:pPr>
          </w:p>
        </w:tc>
      </w:tr>
      <w:tr w14:paraId="59A24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290237C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2A691B67">
            <w:pPr>
              <w:jc w:val="center"/>
            </w:pPr>
            <w:r>
              <w:t>项目名称</w:t>
            </w:r>
          </w:p>
          <w:p w14:paraId="23273888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ED863D9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5B621099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 w14:paraId="3B1FB3A8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5C3127F2">
            <w:pPr>
              <w:jc w:val="center"/>
            </w:pPr>
            <w:r>
              <w:t>是否完成</w:t>
            </w:r>
          </w:p>
        </w:tc>
      </w:tr>
      <w:tr w14:paraId="67107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0B5E38DF"/>
        </w:tc>
        <w:tc>
          <w:tcPr>
            <w:tcW w:w="3889" w:type="dxa"/>
            <w:gridSpan w:val="4"/>
            <w:vAlign w:val="center"/>
          </w:tcPr>
          <w:p w14:paraId="2ED2B63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B386AB3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737CDB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6D1AE52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E208873">
            <w:pPr>
              <w:jc w:val="center"/>
            </w:pPr>
          </w:p>
        </w:tc>
      </w:tr>
      <w:tr w14:paraId="187E4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06FBE9CE"/>
        </w:tc>
        <w:tc>
          <w:tcPr>
            <w:tcW w:w="3889" w:type="dxa"/>
            <w:gridSpan w:val="4"/>
            <w:vAlign w:val="center"/>
          </w:tcPr>
          <w:p w14:paraId="438EA7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393CEF03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B27B608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5B990DAD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92BB59E">
            <w:pPr>
              <w:jc w:val="center"/>
            </w:pPr>
          </w:p>
        </w:tc>
      </w:tr>
      <w:tr w14:paraId="079F1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6C4DD063"/>
        </w:tc>
        <w:tc>
          <w:tcPr>
            <w:tcW w:w="3889" w:type="dxa"/>
            <w:gridSpan w:val="4"/>
            <w:vAlign w:val="center"/>
          </w:tcPr>
          <w:p w14:paraId="32F7489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21C114CE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15684F6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31CF5A57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0FD9200">
            <w:pPr>
              <w:jc w:val="center"/>
            </w:pPr>
          </w:p>
        </w:tc>
      </w:tr>
      <w:tr w14:paraId="5B60A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C81BAB1"/>
        </w:tc>
        <w:tc>
          <w:tcPr>
            <w:tcW w:w="3889" w:type="dxa"/>
            <w:gridSpan w:val="4"/>
            <w:vAlign w:val="center"/>
          </w:tcPr>
          <w:p w14:paraId="12D5E256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51A9BA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F37F7F0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3E287F16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C158B2D">
            <w:pPr>
              <w:jc w:val="center"/>
            </w:pPr>
          </w:p>
        </w:tc>
      </w:tr>
      <w:tr w14:paraId="3C1DE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140FD9A"/>
        </w:tc>
        <w:tc>
          <w:tcPr>
            <w:tcW w:w="3889" w:type="dxa"/>
            <w:gridSpan w:val="4"/>
            <w:vAlign w:val="center"/>
          </w:tcPr>
          <w:p w14:paraId="44DE377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0E32F8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2F72D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16D8FAF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F731B21">
            <w:pPr>
              <w:jc w:val="center"/>
            </w:pPr>
          </w:p>
        </w:tc>
      </w:tr>
      <w:tr w14:paraId="3D22D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297DCE4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6CC24795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0ECA2040">
            <w:pPr>
              <w:widowControl/>
              <w:jc w:val="center"/>
            </w:pPr>
            <w:r>
              <w:t>专业</w:t>
            </w:r>
          </w:p>
          <w:p w14:paraId="1E93F618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0562C940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3FE4E0C8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所属院部</w:t>
            </w:r>
          </w:p>
        </w:tc>
        <w:tc>
          <w:tcPr>
            <w:tcW w:w="1728" w:type="dxa"/>
            <w:gridSpan w:val="3"/>
            <w:vAlign w:val="center"/>
          </w:tcPr>
          <w:p w14:paraId="4FE1E28D"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 w14:paraId="23AF9AED">
            <w:pPr>
              <w:widowControl/>
              <w:jc w:val="center"/>
            </w:pPr>
            <w:r>
              <w:t>签名</w:t>
            </w:r>
          </w:p>
        </w:tc>
      </w:tr>
      <w:tr w14:paraId="79978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36804FE1"/>
        </w:tc>
        <w:tc>
          <w:tcPr>
            <w:tcW w:w="1100" w:type="dxa"/>
            <w:vAlign w:val="center"/>
          </w:tcPr>
          <w:p w14:paraId="45B3FDB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530B39F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6F4C08C2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39AFCBE0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7CACEDD8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7E2D6CF5">
            <w:pPr>
              <w:widowControl/>
              <w:jc w:val="center"/>
            </w:pPr>
          </w:p>
        </w:tc>
      </w:tr>
      <w:tr w14:paraId="12F46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2A4E70F0"/>
        </w:tc>
        <w:tc>
          <w:tcPr>
            <w:tcW w:w="1100" w:type="dxa"/>
            <w:vAlign w:val="center"/>
          </w:tcPr>
          <w:p w14:paraId="2E2D0C3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3941C2A6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147396EF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53E067BD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46A2992E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C3EF078">
            <w:pPr>
              <w:widowControl/>
              <w:jc w:val="center"/>
            </w:pPr>
          </w:p>
        </w:tc>
      </w:tr>
      <w:tr w14:paraId="52681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2892DC63"/>
        </w:tc>
        <w:tc>
          <w:tcPr>
            <w:tcW w:w="1100" w:type="dxa"/>
            <w:vAlign w:val="center"/>
          </w:tcPr>
          <w:p w14:paraId="0DFDFA2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75745C79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0E378F76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58E5352A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188D1D3A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07A05797">
            <w:pPr>
              <w:widowControl/>
              <w:jc w:val="center"/>
            </w:pPr>
          </w:p>
        </w:tc>
      </w:tr>
    </w:tbl>
    <w:p w14:paraId="7AB55EB1">
      <w:pPr>
        <w:spacing w:line="440" w:lineRule="exact"/>
        <w:rPr>
          <w:rFonts w:eastAsia="黑体"/>
          <w:bCs/>
          <w:sz w:val="28"/>
          <w:szCs w:val="28"/>
        </w:rPr>
      </w:pPr>
    </w:p>
    <w:p w14:paraId="775D9718">
      <w:pPr>
        <w:spacing w:line="440" w:lineRule="exact"/>
        <w:rPr>
          <w:rFonts w:eastAsia="黑体"/>
          <w:bCs/>
          <w:sz w:val="28"/>
          <w:szCs w:val="28"/>
        </w:rPr>
      </w:pPr>
    </w:p>
    <w:p w14:paraId="12EC92B0">
      <w:pPr>
        <w:spacing w:line="440" w:lineRule="exact"/>
        <w:rPr>
          <w:rFonts w:eastAsia="黑体"/>
          <w:bCs/>
          <w:sz w:val="28"/>
          <w:szCs w:val="28"/>
        </w:rPr>
      </w:pPr>
    </w:p>
    <w:p w14:paraId="048B03E4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9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6EA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 w14:paraId="3CA8FF70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 w14:paraId="76851963">
            <w:pPr>
              <w:spacing w:line="400" w:lineRule="exact"/>
              <w:rPr>
                <w:szCs w:val="21"/>
              </w:rPr>
            </w:pPr>
          </w:p>
          <w:p w14:paraId="6F0206E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 w14:paraId="05E91DE3">
            <w:pPr>
              <w:spacing w:line="400" w:lineRule="exact"/>
              <w:rPr>
                <w:szCs w:val="21"/>
              </w:rPr>
            </w:pPr>
          </w:p>
          <w:p w14:paraId="7C4AB30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 w14:paraId="4DAFB98A"/>
        </w:tc>
      </w:tr>
      <w:tr w14:paraId="79BA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 w14:paraId="2B1FA046"/>
        </w:tc>
      </w:tr>
      <w:tr w14:paraId="2C95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 w14:paraId="752429EA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 w14:paraId="493DF5F6">
            <w:pPr>
              <w:rPr>
                <w:szCs w:val="21"/>
              </w:rPr>
            </w:pPr>
          </w:p>
          <w:p w14:paraId="3672DE44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 w14:paraId="7A07E9A3">
            <w:pPr>
              <w:rPr>
                <w:rFonts w:ascii="宋体" w:cs="宋体"/>
              </w:rPr>
            </w:pPr>
          </w:p>
          <w:p w14:paraId="3C84FDD1">
            <w:pPr>
              <w:numPr>
                <w:ilvl w:val="0"/>
                <w:numId w:val="1"/>
              </w:num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研究内容</w:t>
            </w:r>
          </w:p>
          <w:p w14:paraId="3290B387">
            <w:pPr>
              <w:numPr>
                <w:numId w:val="0"/>
              </w:numPr>
              <w:rPr>
                <w:rFonts w:hint="eastAsia" w:asci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cs="宋体"/>
                <w:color w:val="FF0000"/>
                <w:lang w:eastAsia="zh-CN"/>
              </w:rPr>
              <w:t>（</w:t>
            </w:r>
            <w:r>
              <w:rPr>
                <w:rFonts w:hint="eastAsia" w:ascii="宋体" w:cs="宋体"/>
                <w:color w:val="FF0000"/>
                <w:lang w:eastAsia="zh-CN"/>
              </w:rPr>
              <w:t>成果形式为教材的课题，其研究内容须围绕教材开发全流程系统设计，覆盖行业调研、内容选编、校企合作开发、数字化资源配套及教学试用反馈等环节。</w:t>
            </w:r>
            <w:r>
              <w:rPr>
                <w:rFonts w:hint="eastAsia" w:ascii="宋体" w:cs="宋体"/>
                <w:color w:val="FF0000"/>
                <w:lang w:eastAsia="zh-CN"/>
              </w:rPr>
              <w:t>）</w:t>
            </w:r>
          </w:p>
          <w:p w14:paraId="51FB2140">
            <w:pPr>
              <w:rPr>
                <w:rFonts w:ascii="宋体" w:cs="宋体"/>
              </w:rPr>
            </w:pPr>
            <w:bookmarkStart w:id="0" w:name="_GoBack"/>
            <w:bookmarkEnd w:id="0"/>
          </w:p>
          <w:p w14:paraId="43E2A4D5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 w14:paraId="055749F3">
            <w:pPr>
              <w:rPr>
                <w:rFonts w:ascii="宋体" w:cs="宋体"/>
              </w:rPr>
            </w:pPr>
          </w:p>
          <w:p w14:paraId="732815BC"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 w14:paraId="6E6F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 w14:paraId="0CD57288"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 w14:paraId="32AE67D5">
            <w:pPr>
              <w:rPr>
                <w:rFonts w:ascii="宋体" w:cs="宋体"/>
              </w:rPr>
            </w:pPr>
          </w:p>
          <w:p w14:paraId="56806369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 w14:paraId="4D38B6BA">
            <w:pPr>
              <w:rPr>
                <w:rFonts w:ascii="宋体" w:cs="宋体"/>
              </w:rPr>
            </w:pPr>
          </w:p>
          <w:p w14:paraId="58537FF6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 w14:paraId="64AF4F2A">
            <w:pPr>
              <w:rPr>
                <w:rFonts w:ascii="宋体" w:cs="宋体"/>
              </w:rPr>
            </w:pPr>
          </w:p>
          <w:p w14:paraId="5A41EC2E">
            <w:pPr>
              <w:numPr>
                <w:ilvl w:val="0"/>
                <w:numId w:val="2"/>
              </w:num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研究计划进度</w:t>
            </w:r>
          </w:p>
          <w:p w14:paraId="65EBE281">
            <w:pPr>
              <w:widowControl w:val="0"/>
              <w:numPr>
                <w:numId w:val="0"/>
              </w:numPr>
              <w:jc w:val="both"/>
              <w:rPr>
                <w:rFonts w:hint="eastAsia" w:ascii="宋体" w:cs="宋体"/>
                <w:lang w:eastAsia="zh-CN"/>
              </w:rPr>
            </w:pPr>
          </w:p>
          <w:p w14:paraId="21346AE5">
            <w:pPr>
              <w:widowControl w:val="0"/>
              <w:numPr>
                <w:numId w:val="0"/>
              </w:numPr>
              <w:jc w:val="both"/>
              <w:rPr>
                <w:rFonts w:hint="eastAsia" w:ascii="宋体" w:cs="宋体"/>
                <w:color w:val="FF0000"/>
                <w:lang w:eastAsia="zh-CN"/>
              </w:rPr>
            </w:pPr>
            <w:r>
              <w:rPr>
                <w:rFonts w:hint="eastAsia" w:ascii="宋体" w:cs="宋体"/>
                <w:color w:val="FF0000"/>
                <w:lang w:eastAsia="zh-CN"/>
              </w:rPr>
              <w:t>（</w:t>
            </w:r>
            <w:r>
              <w:rPr>
                <w:rFonts w:hint="eastAsia" w:ascii="宋体" w:cs="宋体"/>
                <w:color w:val="FF0000"/>
                <w:lang w:val="en-US" w:eastAsia="zh-CN"/>
              </w:rPr>
              <w:t>四</w:t>
            </w:r>
            <w:r>
              <w:rPr>
                <w:rFonts w:hint="eastAsia" w:ascii="宋体" w:cs="宋体"/>
                <w:color w:val="FF0000"/>
                <w:lang w:eastAsia="zh-CN"/>
              </w:rPr>
              <w:t>）教材编写计划（仅限成果形式为教材的课题填写。内容包括：教材名称、适用课程、编写体例（如项目化、工作手册式、活页式等）、章节框架、预计字数及出版意向等。）</w:t>
            </w:r>
          </w:p>
          <w:p w14:paraId="5FCF0CC3">
            <w:pPr>
              <w:rPr>
                <w:szCs w:val="21"/>
              </w:rPr>
            </w:pPr>
          </w:p>
        </w:tc>
      </w:tr>
    </w:tbl>
    <w:p w14:paraId="1FBBAFCD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9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5BF5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 w14:paraId="24DF2748"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（限2000字，请逐项填写）。</w:t>
            </w:r>
          </w:p>
        </w:tc>
      </w:tr>
      <w:tr w14:paraId="2871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 w14:paraId="1980F7F8"/>
          <w:p w14:paraId="7DD0267B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 w14:paraId="1029DEA5">
            <w:pPr>
              <w:rPr>
                <w:rFonts w:ascii="宋体" w:cs="宋体"/>
              </w:rPr>
            </w:pPr>
          </w:p>
          <w:p w14:paraId="2885EA1E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 w14:paraId="0ED875DC">
            <w:pPr>
              <w:rPr>
                <w:rFonts w:ascii="宋体" w:cs="宋体"/>
              </w:rPr>
            </w:pPr>
          </w:p>
          <w:p w14:paraId="46316FDD"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 w14:paraId="3B5D7000">
            <w:pPr>
              <w:rPr>
                <w:rFonts w:ascii="宋体" w:cs="宋体"/>
              </w:rPr>
            </w:pPr>
          </w:p>
          <w:p w14:paraId="4D2E976C"/>
          <w:p w14:paraId="42957915"/>
          <w:p w14:paraId="5808DC63"/>
          <w:p w14:paraId="0BFAA328"/>
          <w:p w14:paraId="5084C50A"/>
          <w:p w14:paraId="273E9E0D"/>
          <w:p w14:paraId="00D27DA7"/>
          <w:p w14:paraId="1424DE99"/>
          <w:p w14:paraId="498E4D64"/>
          <w:p w14:paraId="09386B21"/>
          <w:p w14:paraId="1B6145CE"/>
          <w:p w14:paraId="00E45D4F"/>
          <w:p w14:paraId="52A5A250"/>
          <w:p w14:paraId="387C6016"/>
          <w:p w14:paraId="7386713C"/>
          <w:p w14:paraId="514573F2"/>
          <w:p w14:paraId="18E65C15"/>
          <w:p w14:paraId="1976927D"/>
          <w:p w14:paraId="24DE049D"/>
          <w:p w14:paraId="68F2B49D"/>
          <w:p w14:paraId="4A1FD360"/>
          <w:p w14:paraId="38727C89"/>
          <w:p w14:paraId="40B66A4F"/>
          <w:p w14:paraId="12CAAF6F"/>
          <w:p w14:paraId="2C53286E"/>
          <w:p w14:paraId="0EAC9B84"/>
          <w:p w14:paraId="6288891B"/>
        </w:tc>
      </w:tr>
    </w:tbl>
    <w:p w14:paraId="0D68F5D8">
      <w:pPr>
        <w:spacing w:before="156" w:beforeLines="50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tblStyle w:val="9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52"/>
        <w:gridCol w:w="2409"/>
        <w:gridCol w:w="4630"/>
      </w:tblGrid>
      <w:tr w14:paraId="46255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65" w:type="dxa"/>
            <w:vAlign w:val="center"/>
          </w:tcPr>
          <w:p w14:paraId="7AF26E8A"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14:paraId="402BB87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 w14:paraId="667356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4630" w:type="dxa"/>
            <w:vAlign w:val="center"/>
          </w:tcPr>
          <w:p w14:paraId="4BA22C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 w14:paraId="5D89A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65" w:type="dxa"/>
            <w:vMerge w:val="restart"/>
            <w:vAlign w:val="center"/>
          </w:tcPr>
          <w:p w14:paraId="76C7F62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 w14:paraId="7C109B3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 w14:paraId="3E0C77D8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14:paraId="3A378F8B">
            <w:pPr>
              <w:jc w:val="center"/>
            </w:pPr>
            <w:r>
              <w:t>业务费</w:t>
            </w:r>
          </w:p>
        </w:tc>
        <w:tc>
          <w:tcPr>
            <w:tcW w:w="4630" w:type="dxa"/>
            <w:vAlign w:val="center"/>
          </w:tcPr>
          <w:p w14:paraId="3B687895">
            <w:pPr>
              <w:jc w:val="center"/>
            </w:pPr>
          </w:p>
        </w:tc>
      </w:tr>
      <w:tr w14:paraId="6BF4C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65" w:type="dxa"/>
            <w:vMerge w:val="continue"/>
            <w:vAlign w:val="center"/>
          </w:tcPr>
          <w:p w14:paraId="37809FB4"/>
        </w:tc>
        <w:tc>
          <w:tcPr>
            <w:tcW w:w="1352" w:type="dxa"/>
            <w:vAlign w:val="center"/>
          </w:tcPr>
          <w:p w14:paraId="69044F05"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634D5C03">
            <w:pPr>
              <w:jc w:val="center"/>
            </w:pPr>
            <w:r>
              <w:t>劳务费</w:t>
            </w:r>
          </w:p>
        </w:tc>
        <w:tc>
          <w:tcPr>
            <w:tcW w:w="4630" w:type="dxa"/>
            <w:vAlign w:val="center"/>
          </w:tcPr>
          <w:p w14:paraId="52EB515C">
            <w:pPr>
              <w:jc w:val="center"/>
            </w:pPr>
          </w:p>
        </w:tc>
      </w:tr>
      <w:tr w14:paraId="44217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5" w:type="dxa"/>
            <w:vMerge w:val="continue"/>
            <w:vAlign w:val="center"/>
          </w:tcPr>
          <w:p w14:paraId="7E69DB04"/>
        </w:tc>
        <w:tc>
          <w:tcPr>
            <w:tcW w:w="1352" w:type="dxa"/>
            <w:vAlign w:val="center"/>
          </w:tcPr>
          <w:p w14:paraId="76695B9B"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14:paraId="74AD280D">
            <w:pPr>
              <w:jc w:val="center"/>
            </w:pPr>
            <w:r>
              <w:t>设备费</w:t>
            </w:r>
          </w:p>
        </w:tc>
        <w:tc>
          <w:tcPr>
            <w:tcW w:w="4630" w:type="dxa"/>
            <w:vAlign w:val="center"/>
          </w:tcPr>
          <w:p w14:paraId="5C7745D1"/>
        </w:tc>
      </w:tr>
      <w:tr w14:paraId="6E250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 w14:paraId="63485A9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8391" w:type="dxa"/>
            <w:gridSpan w:val="3"/>
            <w:vAlign w:val="center"/>
          </w:tcPr>
          <w:p w14:paraId="0C04A0CD"/>
        </w:tc>
      </w:tr>
      <w:tr w14:paraId="5E5EA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65" w:type="dxa"/>
            <w:vAlign w:val="center"/>
          </w:tcPr>
          <w:p w14:paraId="18DDAA8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8391" w:type="dxa"/>
            <w:gridSpan w:val="3"/>
            <w:vAlign w:val="center"/>
          </w:tcPr>
          <w:p w14:paraId="5AE7935C"/>
        </w:tc>
      </w:tr>
    </w:tbl>
    <w:p w14:paraId="1D0CB38C">
      <w:pPr>
        <w:spacing w:after="120"/>
        <w:rPr>
          <w:rFonts w:hint="eastAsia" w:eastAsia="黑体"/>
          <w:bCs/>
          <w:sz w:val="24"/>
          <w:lang w:eastAsia="zh-CN"/>
        </w:rPr>
      </w:pPr>
    </w:p>
    <w:p w14:paraId="392799EC">
      <w:pPr>
        <w:spacing w:before="156" w:beforeLines="50"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、审核意见</w:t>
      </w:r>
    </w:p>
    <w:tbl>
      <w:tblPr>
        <w:tblStyle w:val="9"/>
        <w:tblW w:w="9636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6"/>
      </w:tblGrid>
      <w:tr w14:paraId="45E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36" w:type="dxa"/>
            <w:noWrap w:val="0"/>
            <w:vAlign w:val="center"/>
          </w:tcPr>
          <w:p w14:paraId="550FF2FA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部门、二级院部初审</w:t>
            </w:r>
            <w:r>
              <w:rPr>
                <w:sz w:val="24"/>
              </w:rPr>
              <w:t>意见</w:t>
            </w:r>
          </w:p>
          <w:p w14:paraId="3237D075"/>
          <w:p w14:paraId="78C171FB">
            <w:pPr>
              <w:spacing w:line="580" w:lineRule="exact"/>
              <w:ind w:firstLine="420" w:firstLineChars="20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>申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报</w:t>
            </w:r>
            <w:r>
              <w:rPr>
                <w:rFonts w:ascii="Times New Roman" w:hAnsi="Times New Roman" w:cs="Times New Roman"/>
                <w:highlight w:val="none"/>
              </w:rPr>
              <w:t>书所填内容属实；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所在院部能</w:t>
            </w:r>
            <w:r>
              <w:rPr>
                <w:rFonts w:ascii="Times New Roman" w:hAnsi="Times New Roman" w:cs="Times New Roman"/>
                <w:highlight w:val="none"/>
              </w:rPr>
              <w:t>提供完成本课题的时间和条件；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所在院部</w:t>
            </w:r>
            <w:r>
              <w:rPr>
                <w:rFonts w:ascii="Times New Roman" w:hAnsi="Times New Roman" w:cs="Times New Roman"/>
                <w:highlight w:val="none"/>
              </w:rPr>
              <w:t>能承担本课题的相关管理。</w:t>
            </w:r>
          </w:p>
          <w:p w14:paraId="75854C52"/>
          <w:p w14:paraId="0563A3CC"/>
          <w:p w14:paraId="4CA84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二级院部负责人</w:t>
            </w:r>
            <w:r>
              <w:rPr>
                <w:rFonts w:hint="eastAsia"/>
              </w:rPr>
              <w:t xml:space="preserve">签名：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部门、</w:t>
            </w:r>
            <w:r>
              <w:rPr>
                <w:rFonts w:hint="eastAsia"/>
              </w:rPr>
              <w:t>二级</w:t>
            </w:r>
            <w:r>
              <w:rPr>
                <w:rFonts w:hint="eastAsia"/>
                <w:lang w:val="en-US" w:eastAsia="zh-CN"/>
              </w:rPr>
              <w:t>院部</w:t>
            </w:r>
            <w:r>
              <w:rPr>
                <w:rFonts w:hint="eastAsia"/>
              </w:rPr>
              <w:t>（公章）</w:t>
            </w:r>
          </w:p>
          <w:p w14:paraId="6B1C2D80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CC38EDC">
            <w:pPr>
              <w:ind w:firstLine="5880" w:firstLineChars="2800"/>
            </w:pPr>
            <w:r>
              <w:rPr>
                <w:rFonts w:hint="eastAsia"/>
              </w:rPr>
              <w:t xml:space="preserve">  </w:t>
            </w:r>
            <w:r>
              <w:t>年   月   日</w:t>
            </w:r>
          </w:p>
        </w:tc>
      </w:tr>
      <w:tr w14:paraId="5E5A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</w:trPr>
        <w:tc>
          <w:tcPr>
            <w:tcW w:w="9636" w:type="dxa"/>
            <w:noWrap w:val="0"/>
            <w:vAlign w:val="top"/>
          </w:tcPr>
          <w:p w14:paraId="76A8947A">
            <w:pPr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学校科研</w:t>
            </w:r>
            <w:r>
              <w:rPr>
                <w:bCs/>
                <w:sz w:val="24"/>
                <w:szCs w:val="30"/>
              </w:rPr>
              <w:t>管理部门意见</w:t>
            </w:r>
          </w:p>
          <w:p w14:paraId="5E009216"/>
          <w:p w14:paraId="62017BFC"/>
          <w:p w14:paraId="748535B1"/>
          <w:p w14:paraId="49767244"/>
          <w:p w14:paraId="29FE66B3"/>
          <w:p w14:paraId="085ABEFF"/>
          <w:p w14:paraId="331BF598"/>
          <w:p w14:paraId="2ADDAD4C"/>
          <w:p w14:paraId="342A9586">
            <w:pPr>
              <w:ind w:firstLine="4132" w:firstLineChars="1968"/>
            </w:pPr>
            <w:r>
              <w:rPr>
                <w:rFonts w:hint="eastAsia"/>
                <w:lang w:eastAsia="zh-CN"/>
              </w:rPr>
              <w:t>学校科研</w:t>
            </w:r>
            <w:r>
              <w:t>管理部门（盖章）</w:t>
            </w:r>
          </w:p>
          <w:p w14:paraId="5C8C55B6">
            <w:pPr>
              <w:ind w:firstLine="3292" w:firstLineChars="1568"/>
            </w:pPr>
            <w:r>
              <w:t xml:space="preserve"> </w:t>
            </w:r>
          </w:p>
          <w:p w14:paraId="51E5433D">
            <w:pPr>
              <w:tabs>
                <w:tab w:val="left" w:pos="7377"/>
              </w:tabs>
              <w:ind w:firstLine="4143" w:firstLineChars="1973"/>
            </w:pPr>
            <w: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年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</w:tbl>
    <w:p w14:paraId="7820C1FD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3C26C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10</w:t>
    </w:r>
    <w:r>
      <w:rPr>
        <w:rStyle w:val="12"/>
      </w:rPr>
      <w:fldChar w:fldCharType="end"/>
    </w:r>
  </w:p>
  <w:p w14:paraId="08ABFF0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9DDC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05FB61A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0B413"/>
    <w:multiLevelType w:val="singleLevel"/>
    <w:tmpl w:val="F460B4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662DA6"/>
    <w:multiLevelType w:val="singleLevel"/>
    <w:tmpl w:val="24662D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Tk5MjVhYTVlODY0MGY4MGJlZTZiNWZmNWIzYWZjNDEifQ=="/>
  </w:docVars>
  <w:rsids>
    <w:rsidRoot w:val="00000000"/>
    <w:rsid w:val="01E054EB"/>
    <w:rsid w:val="02405F8A"/>
    <w:rsid w:val="02BF15A4"/>
    <w:rsid w:val="035B12CD"/>
    <w:rsid w:val="0530678A"/>
    <w:rsid w:val="060E0879"/>
    <w:rsid w:val="069F5975"/>
    <w:rsid w:val="076F3599"/>
    <w:rsid w:val="079528D4"/>
    <w:rsid w:val="08F5187C"/>
    <w:rsid w:val="09CD27F9"/>
    <w:rsid w:val="09ED4C49"/>
    <w:rsid w:val="09F00295"/>
    <w:rsid w:val="0A7F7F97"/>
    <w:rsid w:val="0ABD0ABF"/>
    <w:rsid w:val="0BEB51B8"/>
    <w:rsid w:val="0BED0F30"/>
    <w:rsid w:val="0D3F57BC"/>
    <w:rsid w:val="0D9D0734"/>
    <w:rsid w:val="0E0D1416"/>
    <w:rsid w:val="0E941B37"/>
    <w:rsid w:val="0F9C5147"/>
    <w:rsid w:val="0F9D0EBF"/>
    <w:rsid w:val="10ED552F"/>
    <w:rsid w:val="10F75D81"/>
    <w:rsid w:val="12331667"/>
    <w:rsid w:val="123A29F6"/>
    <w:rsid w:val="13203999"/>
    <w:rsid w:val="14812B5E"/>
    <w:rsid w:val="14D25167"/>
    <w:rsid w:val="14E31122"/>
    <w:rsid w:val="150C68CB"/>
    <w:rsid w:val="16283474"/>
    <w:rsid w:val="1653052A"/>
    <w:rsid w:val="166718DF"/>
    <w:rsid w:val="1695469E"/>
    <w:rsid w:val="169C5A2D"/>
    <w:rsid w:val="17D336D0"/>
    <w:rsid w:val="19E33973"/>
    <w:rsid w:val="1A0635F7"/>
    <w:rsid w:val="1B5763C6"/>
    <w:rsid w:val="1C6B037B"/>
    <w:rsid w:val="1C964CCC"/>
    <w:rsid w:val="1D444728"/>
    <w:rsid w:val="1D7F5576"/>
    <w:rsid w:val="1DB47B00"/>
    <w:rsid w:val="1DE81558"/>
    <w:rsid w:val="1FA85442"/>
    <w:rsid w:val="20F36B91"/>
    <w:rsid w:val="21507B40"/>
    <w:rsid w:val="22407BB4"/>
    <w:rsid w:val="22477195"/>
    <w:rsid w:val="23384D2F"/>
    <w:rsid w:val="23CA7E7D"/>
    <w:rsid w:val="23ED7909"/>
    <w:rsid w:val="252C2D1C"/>
    <w:rsid w:val="253D487F"/>
    <w:rsid w:val="25DC7BF4"/>
    <w:rsid w:val="272E0923"/>
    <w:rsid w:val="27B318D8"/>
    <w:rsid w:val="27FC27CF"/>
    <w:rsid w:val="2A293624"/>
    <w:rsid w:val="2A816FBC"/>
    <w:rsid w:val="2C504E98"/>
    <w:rsid w:val="2C6E17C2"/>
    <w:rsid w:val="2CA376BD"/>
    <w:rsid w:val="2CE675AA"/>
    <w:rsid w:val="2CFB12A7"/>
    <w:rsid w:val="2D142369"/>
    <w:rsid w:val="2D3E2F42"/>
    <w:rsid w:val="2E3A5DFF"/>
    <w:rsid w:val="2F5F53F2"/>
    <w:rsid w:val="2F631386"/>
    <w:rsid w:val="2FF10740"/>
    <w:rsid w:val="309612E7"/>
    <w:rsid w:val="30C3032E"/>
    <w:rsid w:val="31CA749A"/>
    <w:rsid w:val="31F2254D"/>
    <w:rsid w:val="33105381"/>
    <w:rsid w:val="34675474"/>
    <w:rsid w:val="35584DBD"/>
    <w:rsid w:val="360C62D3"/>
    <w:rsid w:val="36145188"/>
    <w:rsid w:val="36703A01"/>
    <w:rsid w:val="37533A8E"/>
    <w:rsid w:val="386D5023"/>
    <w:rsid w:val="389B749B"/>
    <w:rsid w:val="38B30C88"/>
    <w:rsid w:val="38CA5FD2"/>
    <w:rsid w:val="395A55A8"/>
    <w:rsid w:val="3E5527E2"/>
    <w:rsid w:val="3E6F58BD"/>
    <w:rsid w:val="3E8135D7"/>
    <w:rsid w:val="406311E6"/>
    <w:rsid w:val="406B1E48"/>
    <w:rsid w:val="407F3B46"/>
    <w:rsid w:val="41FF32C7"/>
    <w:rsid w:val="42621029"/>
    <w:rsid w:val="42A17DA3"/>
    <w:rsid w:val="42E859D2"/>
    <w:rsid w:val="43790D20"/>
    <w:rsid w:val="43993170"/>
    <w:rsid w:val="43ED0DC6"/>
    <w:rsid w:val="457C0654"/>
    <w:rsid w:val="464E0242"/>
    <w:rsid w:val="470B7EE1"/>
    <w:rsid w:val="47D12ED9"/>
    <w:rsid w:val="48AE4FC8"/>
    <w:rsid w:val="48EE1869"/>
    <w:rsid w:val="493556E9"/>
    <w:rsid w:val="49CA5E32"/>
    <w:rsid w:val="4A9B332A"/>
    <w:rsid w:val="4AE41175"/>
    <w:rsid w:val="4B6B0F4E"/>
    <w:rsid w:val="4BC0573E"/>
    <w:rsid w:val="4DB82445"/>
    <w:rsid w:val="4EE71234"/>
    <w:rsid w:val="4FE90FDC"/>
    <w:rsid w:val="50083210"/>
    <w:rsid w:val="502F2E92"/>
    <w:rsid w:val="506A211C"/>
    <w:rsid w:val="51786173"/>
    <w:rsid w:val="51AB479B"/>
    <w:rsid w:val="53A96AB8"/>
    <w:rsid w:val="53AE2320"/>
    <w:rsid w:val="54300F87"/>
    <w:rsid w:val="54921C42"/>
    <w:rsid w:val="54CA318A"/>
    <w:rsid w:val="55083CB2"/>
    <w:rsid w:val="557D644E"/>
    <w:rsid w:val="56505911"/>
    <w:rsid w:val="584E7C2E"/>
    <w:rsid w:val="59417793"/>
    <w:rsid w:val="597B2CA5"/>
    <w:rsid w:val="59F51B24"/>
    <w:rsid w:val="5A272E2C"/>
    <w:rsid w:val="5ACB7C5C"/>
    <w:rsid w:val="5AD7215D"/>
    <w:rsid w:val="5B800A46"/>
    <w:rsid w:val="5C2C297C"/>
    <w:rsid w:val="5C757D2A"/>
    <w:rsid w:val="5CD01559"/>
    <w:rsid w:val="604D2EC1"/>
    <w:rsid w:val="61F45CEA"/>
    <w:rsid w:val="625644C8"/>
    <w:rsid w:val="62E20295"/>
    <w:rsid w:val="63350368"/>
    <w:rsid w:val="63D731CD"/>
    <w:rsid w:val="643E324C"/>
    <w:rsid w:val="650224CC"/>
    <w:rsid w:val="652A557F"/>
    <w:rsid w:val="677D408C"/>
    <w:rsid w:val="67F325A0"/>
    <w:rsid w:val="68D423D1"/>
    <w:rsid w:val="69360996"/>
    <w:rsid w:val="6A1B7B8C"/>
    <w:rsid w:val="6AA95198"/>
    <w:rsid w:val="6AE6019A"/>
    <w:rsid w:val="6C264CF2"/>
    <w:rsid w:val="6C8D2FC3"/>
    <w:rsid w:val="6EDF562C"/>
    <w:rsid w:val="6F4B0F13"/>
    <w:rsid w:val="6FAC3760"/>
    <w:rsid w:val="6FD131C7"/>
    <w:rsid w:val="70910BA8"/>
    <w:rsid w:val="70B84386"/>
    <w:rsid w:val="71105F71"/>
    <w:rsid w:val="71445C1A"/>
    <w:rsid w:val="71867FE1"/>
    <w:rsid w:val="7229553C"/>
    <w:rsid w:val="7249798C"/>
    <w:rsid w:val="72C963D7"/>
    <w:rsid w:val="72E70F53"/>
    <w:rsid w:val="73216213"/>
    <w:rsid w:val="73223D39"/>
    <w:rsid w:val="73350CCA"/>
    <w:rsid w:val="73B24509"/>
    <w:rsid w:val="73CB43D1"/>
    <w:rsid w:val="74602D6B"/>
    <w:rsid w:val="74E514C2"/>
    <w:rsid w:val="75581C94"/>
    <w:rsid w:val="77754D7F"/>
    <w:rsid w:val="77B27D81"/>
    <w:rsid w:val="7A0A46CE"/>
    <w:rsid w:val="7ACD0A2E"/>
    <w:rsid w:val="7B454A69"/>
    <w:rsid w:val="7D40198C"/>
    <w:rsid w:val="7F144E7E"/>
    <w:rsid w:val="7F637BB3"/>
    <w:rsid w:val="7F85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9</Pages>
  <Words>1509</Words>
  <Characters>1549</Characters>
  <Lines>362</Lines>
  <Paragraphs>127</Paragraphs>
  <TotalTime>2</TotalTime>
  <ScaleCrop>false</ScaleCrop>
  <LinksUpToDate>false</LinksUpToDate>
  <CharactersWithSpaces>2003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2023-02-23T12:02:00Z</dcterms:created>
  <dc:creator>User</dc:creator>
  <cp:lastModifiedBy>shirley</cp:lastModifiedBy>
  <cp:lastPrinted>2022-01-21T07:23:00Z</cp:lastPrinted>
  <dcterms:modified xsi:type="dcterms:W3CDTF">2026-04-21T08:20:57Z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eyJoZGlkIjoiYzAyY2QxNmQ4ZWE2NjEyNWEwZjE5YjhmYTlhZDljMjQiLCJ1c2VySWQiOiI0NDUwOTI3NzMifQ==</vt:lpwstr>
  </property>
</Properties>
</file>